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2E38" w14:textId="77777777" w:rsidR="007330F2" w:rsidRDefault="005F7112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臺北市立實踐國民中學</w:t>
      </w:r>
      <w:r>
        <w:rPr>
          <w:rFonts w:ascii="標楷體" w:eastAsia="標楷體" w:hAnsi="標楷體"/>
          <w:sz w:val="34"/>
          <w:szCs w:val="34"/>
        </w:rPr>
        <w:t>114</w:t>
      </w:r>
      <w:r>
        <w:rPr>
          <w:rFonts w:ascii="標楷體" w:eastAsia="標楷體" w:hAnsi="標楷體"/>
          <w:sz w:val="34"/>
          <w:szCs w:val="34"/>
        </w:rPr>
        <w:t>學年度第</w:t>
      </w:r>
      <w:r>
        <w:rPr>
          <w:rFonts w:ascii="標楷體" w:eastAsia="標楷體" w:hAnsi="標楷體"/>
          <w:sz w:val="34"/>
          <w:szCs w:val="34"/>
        </w:rPr>
        <w:t>1</w:t>
      </w:r>
      <w:r>
        <w:rPr>
          <w:rFonts w:ascii="標楷體" w:eastAsia="標楷體" w:hAnsi="標楷體"/>
          <w:sz w:val="34"/>
          <w:szCs w:val="34"/>
        </w:rPr>
        <w:t>學期心靈成長課程</w:t>
      </w:r>
    </w:p>
    <w:p w14:paraId="015ACEB9" w14:textId="77777777" w:rsidR="007330F2" w:rsidRDefault="005F7112">
      <w:pPr>
        <w:spacing w:line="276" w:lineRule="auto"/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流動的愛家族系統排列工作坊</w:t>
      </w:r>
    </w:p>
    <w:p w14:paraId="13B94169" w14:textId="77777777" w:rsidR="007330F2" w:rsidRDefault="005F7112">
      <w:pPr>
        <w:spacing w:line="276" w:lineRule="auto"/>
      </w:pPr>
      <w:r>
        <w:rPr>
          <w:rFonts w:ascii="標楷體" w:eastAsia="標楷體" w:hAnsi="標楷體"/>
          <w:sz w:val="36"/>
          <w:szCs w:val="36"/>
        </w:rPr>
        <w:t xml:space="preserve">　　　　　　　　　　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40"/>
          <w:szCs w:val="40"/>
        </w:rPr>
        <w:t>邀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請</w:t>
      </w:r>
      <w:r>
        <w:rPr>
          <w:rFonts w:ascii="標楷體" w:eastAsia="標楷體" w:hAnsi="標楷體"/>
          <w:b/>
          <w:sz w:val="40"/>
          <w:szCs w:val="40"/>
        </w:rPr>
        <w:t xml:space="preserve">  </w:t>
      </w:r>
      <w:r>
        <w:rPr>
          <w:rFonts w:ascii="標楷體" w:eastAsia="標楷體" w:hAnsi="標楷體"/>
          <w:b/>
          <w:sz w:val="40"/>
          <w:szCs w:val="40"/>
        </w:rPr>
        <w:t>函</w:t>
      </w:r>
      <w:r>
        <w:rPr>
          <w:rFonts w:ascii="標楷體" w:eastAsia="標楷體" w:hAnsi="標楷體"/>
          <w:b/>
        </w:rPr>
        <w:t xml:space="preserve">                                                                 </w:t>
      </w:r>
    </w:p>
    <w:p w14:paraId="450F2772" w14:textId="77777777" w:rsidR="007330F2" w:rsidRDefault="005F711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參加對象：對身心靈成長有興趣的家長、老師、</w:t>
      </w:r>
      <w:proofErr w:type="gramStart"/>
      <w:r>
        <w:rPr>
          <w:rFonts w:ascii="標楷體" w:eastAsia="標楷體" w:hAnsi="標楷體"/>
        </w:rPr>
        <w:t>認輔志工</w:t>
      </w:r>
      <w:proofErr w:type="gramEnd"/>
      <w:r>
        <w:rPr>
          <w:rFonts w:ascii="標楷體" w:eastAsia="標楷體" w:hAnsi="標楷體"/>
        </w:rPr>
        <w:t>及認輔教師。</w:t>
      </w:r>
    </w:p>
    <w:p w14:paraId="71691EA2" w14:textId="77777777" w:rsidR="007330F2" w:rsidRDefault="005F711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◎</w:t>
      </w:r>
      <w:r>
        <w:rPr>
          <w:rFonts w:ascii="標楷體" w:eastAsia="標楷體" w:hAnsi="標楷體"/>
        </w:rPr>
        <w:t>研習時間：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四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，計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日，共</w:t>
      </w:r>
      <w:r>
        <w:rPr>
          <w:rFonts w:ascii="標楷體" w:eastAsia="標楷體" w:hAnsi="標楷體"/>
        </w:rPr>
        <w:t>14</w:t>
      </w:r>
      <w:r>
        <w:rPr>
          <w:rFonts w:ascii="標楷體" w:eastAsia="標楷體" w:hAnsi="標楷體"/>
        </w:rPr>
        <w:t>小時。</w:t>
      </w:r>
    </w:p>
    <w:p w14:paraId="68C929AE" w14:textId="77777777" w:rsidR="007330F2" w:rsidRDefault="005F711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研習地點：臺北市立實踐國民中學學生活動中心第二會議室。</w:t>
      </w:r>
    </w:p>
    <w:p w14:paraId="0850E9BB" w14:textId="77777777" w:rsidR="007330F2" w:rsidRDefault="005F7112">
      <w:pPr>
        <w:spacing w:line="276" w:lineRule="auto"/>
        <w:ind w:left="1078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研習時數：依參加研習活動場次總時數，核予進修研習時數證明。</w:t>
      </w:r>
    </w:p>
    <w:p w14:paraId="23236588" w14:textId="77777777" w:rsidR="007330F2" w:rsidRDefault="005F7112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◎</w:t>
      </w:r>
      <w:r>
        <w:rPr>
          <w:rFonts w:ascii="標楷體" w:eastAsia="標楷體" w:hAnsi="標楷體"/>
        </w:rPr>
        <w:t>課程內容：</w:t>
      </w:r>
      <w:r>
        <w:rPr>
          <w:rFonts w:ascii="標楷體" w:eastAsia="標楷體" w:hAnsi="標楷體"/>
        </w:rPr>
        <w:t xml:space="preserve"> </w:t>
      </w:r>
    </w:p>
    <w:tbl>
      <w:tblPr>
        <w:tblW w:w="10518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147"/>
        <w:gridCol w:w="1843"/>
        <w:gridCol w:w="566"/>
        <w:gridCol w:w="1984"/>
        <w:gridCol w:w="568"/>
      </w:tblGrid>
      <w:tr w:rsidR="007330F2" w14:paraId="3A030D5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AC788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場</w:t>
            </w:r>
          </w:p>
          <w:p w14:paraId="72C57DED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DEEB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課程主題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08D8C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2C33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間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34911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</w:t>
            </w:r>
          </w:p>
          <w:p w14:paraId="0996CEEC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CDA9E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  <w:r>
              <w:rPr>
                <w:rFonts w:ascii="標楷體" w:eastAsia="標楷體" w:hAnsi="標楷體"/>
                <w:b/>
              </w:rPr>
              <w:t>師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EA04" w14:textId="77777777" w:rsidR="007330F2" w:rsidRDefault="005F7112">
            <w:pPr>
              <w:ind w:hanging="106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地</w:t>
            </w:r>
          </w:p>
          <w:p w14:paraId="7D3D76CA" w14:textId="77777777" w:rsidR="007330F2" w:rsidRDefault="005F7112">
            <w:pPr>
              <w:ind w:left="-106" w:firstLine="1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點</w:t>
            </w:r>
          </w:p>
        </w:tc>
      </w:tr>
      <w:tr w:rsidR="007330F2" w14:paraId="2CD1E7C7" w14:textId="77777777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49BA" w14:textId="77777777" w:rsidR="007330F2" w:rsidRDefault="005F711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021DD" w14:textId="77777777" w:rsidR="007330F2" w:rsidRDefault="005F7112">
            <w:pPr>
              <w:spacing w:line="0" w:lineRule="atLeast"/>
              <w:jc w:val="center"/>
              <w:rPr>
                <w:rFonts w:ascii="華康正顏楷體W5" w:eastAsia="華康正顏楷體W5" w:hAnsi="華康正顏楷體W5"/>
              </w:rPr>
            </w:pPr>
            <w:r>
              <w:rPr>
                <w:rFonts w:ascii="華康正顏楷體W5" w:eastAsia="華康正顏楷體W5" w:hAnsi="華康正顏楷體W5"/>
              </w:rPr>
              <w:t>家族系統排列</w:t>
            </w:r>
          </w:p>
          <w:p w14:paraId="51AFE517" w14:textId="77777777" w:rsidR="007330F2" w:rsidRDefault="005F7112">
            <w:pPr>
              <w:spacing w:line="0" w:lineRule="atLeast"/>
              <w:jc w:val="center"/>
              <w:rPr>
                <w:rFonts w:ascii="華康正顏楷體W5" w:eastAsia="華康正顏楷體W5" w:hAnsi="華康正顏楷體W5"/>
              </w:rPr>
            </w:pPr>
            <w:r>
              <w:rPr>
                <w:rFonts w:ascii="華康正顏楷體W5" w:eastAsia="華康正顏楷體W5" w:hAnsi="華康正顏楷體W5"/>
              </w:rPr>
              <w:t>感知體驗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9F9" w14:textId="77777777" w:rsidR="007330F2" w:rsidRDefault="005F7112">
            <w:pPr>
              <w:spacing w:line="0" w:lineRule="atLeast"/>
              <w:ind w:left="10" w:hanging="1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家族系統排列心靈工法。</w:t>
            </w:r>
          </w:p>
          <w:p w14:paraId="34F81E66" w14:textId="77777777" w:rsidR="007330F2" w:rsidRDefault="005F7112">
            <w:pPr>
              <w:spacing w:line="0" w:lineRule="atLeast"/>
              <w:ind w:left="10" w:hanging="118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排列感知體驗。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2F9D6" w14:textId="77777777" w:rsidR="007330F2" w:rsidRDefault="005F7112">
            <w:pPr>
              <w:jc w:val="center"/>
            </w:pPr>
            <w:r>
              <w:rPr>
                <w:rFonts w:ascii="標楷體" w:eastAsia="標楷體" w:hAnsi="標楷體"/>
              </w:rPr>
              <w:t>114.11.27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462744DC" w14:textId="77777777" w:rsidR="007330F2" w:rsidRDefault="005F7112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975A6" w14:textId="77777777" w:rsidR="007330F2" w:rsidRDefault="005F7112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35752" w14:textId="77777777" w:rsidR="007330F2" w:rsidRDefault="005F7112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中華流動喜悅</w:t>
            </w:r>
          </w:p>
          <w:p w14:paraId="4AE99B90" w14:textId="77777777" w:rsidR="007330F2" w:rsidRDefault="005F7112">
            <w:pPr>
              <w:spacing w:line="276" w:lineRule="auto"/>
              <w:ind w:right="-108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生命系統整合協會</w:t>
            </w:r>
          </w:p>
          <w:p w14:paraId="7F01B4AE" w14:textId="77777777" w:rsidR="007330F2" w:rsidRDefault="005F7112">
            <w:pPr>
              <w:spacing w:line="276" w:lineRule="auto"/>
              <w:jc w:val="center"/>
            </w:pPr>
            <w:r>
              <w:rPr>
                <w:rFonts w:ascii="標楷體" w:eastAsia="標楷體" w:hAnsi="標楷體"/>
              </w:rPr>
              <w:t>李悅寧排列師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D8173" w14:textId="77777777" w:rsidR="007330F2" w:rsidRDefault="005F7112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  <w:p w14:paraId="0CDC1DEE" w14:textId="77777777" w:rsidR="007330F2" w:rsidRDefault="005F7112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</w:t>
            </w:r>
          </w:p>
          <w:p w14:paraId="7374DE64" w14:textId="77777777" w:rsidR="007330F2" w:rsidRDefault="005F7112">
            <w:pPr>
              <w:snapToGrid w:val="0"/>
              <w:spacing w:line="276" w:lineRule="auto"/>
              <w:ind w:left="-106" w:firstLine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中心</w:t>
            </w:r>
          </w:p>
          <w:p w14:paraId="6584A59A" w14:textId="77777777" w:rsidR="007330F2" w:rsidRDefault="005F7112">
            <w:pPr>
              <w:snapToGrid w:val="0"/>
              <w:spacing w:line="276" w:lineRule="auto"/>
              <w:ind w:left="-106" w:firstLine="1"/>
              <w:jc w:val="center"/>
            </w:pPr>
            <w:r>
              <w:rPr>
                <w:rFonts w:ascii="標楷體" w:eastAsia="標楷體" w:hAnsi="標楷體"/>
              </w:rPr>
              <w:t>會議室</w:t>
            </w:r>
          </w:p>
        </w:tc>
      </w:tr>
      <w:tr w:rsidR="007330F2" w14:paraId="664A4DDE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872D" w14:textId="77777777" w:rsidR="007330F2" w:rsidRDefault="00733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8092" w14:textId="77777777" w:rsidR="007330F2" w:rsidRDefault="005F7112">
            <w:pPr>
              <w:spacing w:line="0" w:lineRule="atLeast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1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435DC" w14:textId="77777777" w:rsidR="007330F2" w:rsidRDefault="005F7112">
            <w:pPr>
              <w:ind w:left="-77" w:right="-137" w:hanging="3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的身心問題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如：憂鬱、焦慮、自傷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30413" w14:textId="77777777" w:rsidR="007330F2" w:rsidRDefault="005F7112">
            <w:pPr>
              <w:ind w:right="-132"/>
              <w:jc w:val="center"/>
            </w:pPr>
            <w:r>
              <w:rPr>
                <w:rFonts w:ascii="標楷體" w:eastAsia="標楷體" w:hAnsi="標楷體"/>
              </w:rPr>
              <w:t>114.11.27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四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14:paraId="60D02DDC" w14:textId="77777777" w:rsidR="007330F2" w:rsidRDefault="005F7112">
            <w:pPr>
              <w:spacing w:line="0" w:lineRule="atLeast"/>
              <w:ind w:left="-108" w:right="-108" w:firstLine="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2C69" w14:textId="77777777" w:rsidR="007330F2" w:rsidRDefault="005F711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89AB" w14:textId="77777777" w:rsidR="007330F2" w:rsidRDefault="007330F2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E3092" w14:textId="77777777" w:rsidR="007330F2" w:rsidRDefault="00733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30F2" w14:paraId="7C30819B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2F04" w14:textId="77777777" w:rsidR="007330F2" w:rsidRDefault="005F711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7F79" w14:textId="77777777" w:rsidR="007330F2" w:rsidRDefault="005F7112">
            <w:pPr>
              <w:spacing w:line="0" w:lineRule="atLeast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2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8B0" w14:textId="77777777" w:rsidR="007330F2" w:rsidRDefault="005F7112">
            <w:pPr>
              <w:spacing w:line="0" w:lineRule="atLeast"/>
              <w:ind w:left="-75" w:hanging="2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的關係議題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如：人我衝突、孤立、退縮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AB8C8" w14:textId="77777777" w:rsidR="007330F2" w:rsidRDefault="005F7112">
            <w:pPr>
              <w:jc w:val="center"/>
            </w:pPr>
            <w:r>
              <w:rPr>
                <w:rFonts w:ascii="標楷體" w:eastAsia="標楷體" w:hAnsi="標楷體"/>
              </w:rPr>
              <w:t>114.11.28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5FFFD07B" w14:textId="77777777" w:rsidR="007330F2" w:rsidRDefault="005F7112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9:00~12:00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FA63" w14:textId="77777777" w:rsidR="007330F2" w:rsidRDefault="005F711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A3E6" w14:textId="77777777" w:rsidR="007330F2" w:rsidRDefault="007330F2">
            <w:pPr>
              <w:spacing w:line="276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B72D0" w14:textId="77777777" w:rsidR="007330F2" w:rsidRDefault="00733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330F2" w14:paraId="5618ACC4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914A9" w14:textId="77777777" w:rsidR="007330F2" w:rsidRDefault="00733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9340" w14:textId="77777777" w:rsidR="007330F2" w:rsidRDefault="005F7112">
            <w:pPr>
              <w:spacing w:line="0" w:lineRule="atLeast"/>
              <w:ind w:left="-3" w:hanging="103"/>
              <w:jc w:val="center"/>
              <w:rPr>
                <w:rFonts w:ascii="華康正顏楷體W5" w:eastAsia="華康正顏楷體W5" w:hAnsi="華康正顏楷體W5"/>
                <w:color w:val="000000"/>
              </w:rPr>
            </w:pPr>
            <w:r>
              <w:rPr>
                <w:rFonts w:ascii="華康正顏楷體W5" w:eastAsia="華康正顏楷體W5" w:hAnsi="華康正顏楷體W5"/>
                <w:color w:val="000000"/>
              </w:rPr>
              <w:t>家族系統排列輔導實務演練</w:t>
            </w:r>
            <w:r>
              <w:rPr>
                <w:rFonts w:ascii="華康正顏楷體W5" w:eastAsia="華康正顏楷體W5" w:hAnsi="華康正顏楷體W5"/>
                <w:color w:val="000000"/>
              </w:rPr>
              <w:t>3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E1D4" w14:textId="77777777" w:rsidR="007330F2" w:rsidRDefault="005F7112">
            <w:pPr>
              <w:ind w:left="-77" w:right="-101" w:hanging="3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從系統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排列觀談學生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的學習困境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如：無動力、拖延、網路成癮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6B38" w14:textId="77777777" w:rsidR="007330F2" w:rsidRDefault="005F7112">
            <w:pPr>
              <w:ind w:right="-132"/>
              <w:jc w:val="center"/>
            </w:pPr>
            <w:r>
              <w:rPr>
                <w:rFonts w:ascii="標楷體" w:eastAsia="標楷體" w:hAnsi="標楷體"/>
              </w:rPr>
              <w:t>114.11.28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）</w:t>
            </w:r>
            <w:proofErr w:type="gramEnd"/>
          </w:p>
          <w:p w14:paraId="71A8F7B7" w14:textId="77777777" w:rsidR="007330F2" w:rsidRDefault="005F7112">
            <w:pPr>
              <w:spacing w:line="0" w:lineRule="atLeast"/>
              <w:ind w:left="-108" w:right="-108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13:00~17:00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2668" w14:textId="77777777" w:rsidR="007330F2" w:rsidRDefault="005F711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26F86" w14:textId="77777777" w:rsidR="007330F2" w:rsidRDefault="00733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3862" w14:textId="77777777" w:rsidR="007330F2" w:rsidRDefault="007330F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A8B8A5" w14:textId="77777777" w:rsidR="007330F2" w:rsidRDefault="005F7112">
      <w:pPr>
        <w:ind w:left="1" w:hanging="841"/>
        <w:jc w:val="right"/>
      </w:pPr>
      <w:r>
        <w:rPr>
          <w:rFonts w:ascii="標楷體" w:eastAsia="標楷體" w:hAnsi="標楷體"/>
          <w:b/>
          <w:sz w:val="28"/>
          <w:szCs w:val="28"/>
        </w:rPr>
        <w:t xml:space="preserve">               </w:t>
      </w:r>
    </w:p>
    <w:p w14:paraId="62C03DEC" w14:textId="77777777" w:rsidR="007330F2" w:rsidRDefault="005F7112">
      <w:pPr>
        <w:ind w:left="-119" w:hanging="721"/>
        <w:jc w:val="center"/>
      </w:pPr>
      <w:r>
        <w:rPr>
          <w:rFonts w:ascii="標楷體" w:eastAsia="標楷體" w:hAnsi="標楷體"/>
          <w:b/>
        </w:rPr>
        <w:t xml:space="preserve">            </w:t>
      </w:r>
      <w:r>
        <w:rPr>
          <w:rFonts w:ascii="標楷體" w:eastAsia="標楷體" w:hAnsi="標楷體"/>
          <w:b/>
          <w:sz w:val="32"/>
          <w:szCs w:val="32"/>
        </w:rPr>
        <w:t>114-1</w:t>
      </w:r>
      <w:r>
        <w:rPr>
          <w:rFonts w:ascii="標楷體" w:eastAsia="標楷體" w:hAnsi="標楷體"/>
          <w:b/>
          <w:sz w:val="32"/>
          <w:szCs w:val="32"/>
        </w:rPr>
        <w:t>實踐國中「流動的愛系統排列工作坊」</w:t>
      </w:r>
    </w:p>
    <w:p w14:paraId="0414787B" w14:textId="77777777" w:rsidR="007330F2" w:rsidRDefault="005F7112">
      <w:pPr>
        <w:spacing w:line="0" w:lineRule="atLeast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報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名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表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205EAFD2" w14:textId="77777777" w:rsidR="007330F2" w:rsidRDefault="005F7112">
      <w:pPr>
        <w:spacing w:line="0" w:lineRule="atLeast"/>
        <w:jc w:val="center"/>
        <w:rPr>
          <w:rFonts w:ascii="標楷體" w:eastAsia="標楷體" w:hAnsi="標楷體"/>
          <w:b/>
          <w:sz w:val="16"/>
          <w:szCs w:val="16"/>
        </w:rPr>
      </w:pPr>
      <w:r>
        <w:rPr>
          <w:rFonts w:ascii="標楷體" w:eastAsia="標楷體" w:hAnsi="標楷體"/>
          <w:b/>
          <w:sz w:val="16"/>
          <w:szCs w:val="16"/>
        </w:rPr>
        <w:t xml:space="preserve">           </w:t>
      </w:r>
    </w:p>
    <w:tbl>
      <w:tblPr>
        <w:tblW w:w="1063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6"/>
        <w:gridCol w:w="5386"/>
      </w:tblGrid>
      <w:tr w:rsidR="007330F2" w14:paraId="0E1EAA7F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DA69" w14:textId="77777777" w:rsidR="007330F2" w:rsidRDefault="005F711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報名者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請務必填寫完整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6E727" w14:textId="77777777" w:rsidR="007330F2" w:rsidRDefault="005F7112">
            <w:pPr>
              <w:ind w:left="1079" w:hanging="1081"/>
              <w:jc w:val="center"/>
            </w:pPr>
            <w:r>
              <w:rPr>
                <w:rFonts w:ascii="標楷體" w:eastAsia="標楷體" w:hAnsi="標楷體"/>
                <w:b/>
              </w:rPr>
              <w:t>報名課程</w:t>
            </w:r>
            <w:r>
              <w:rPr>
                <w:rFonts w:ascii="標楷體" w:eastAsia="標楷體" w:hAnsi="標楷體"/>
                <w:b/>
                <w:u w:val="single"/>
              </w:rPr>
              <w:t>(</w:t>
            </w:r>
            <w:r>
              <w:rPr>
                <w:rFonts w:ascii="標楷體" w:eastAsia="標楷體" w:hAnsi="標楷體"/>
                <w:b/>
                <w:u w:val="single"/>
              </w:rPr>
              <w:t>可報名單堂，請勾選</w:t>
            </w:r>
            <w:r>
              <w:rPr>
                <w:rFonts w:ascii="標楷體" w:eastAsia="標楷體" w:hAnsi="標楷體"/>
                <w:b/>
                <w:u w:val="single"/>
              </w:rPr>
              <w:t>)</w:t>
            </w:r>
          </w:p>
        </w:tc>
      </w:tr>
      <w:tr w:rsidR="007330F2" w14:paraId="4B7CA134" w14:textId="77777777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F9032" w14:textId="77777777" w:rsidR="007330F2" w:rsidRDefault="007330F2">
            <w:pPr>
              <w:spacing w:line="276" w:lineRule="auto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3DCBA1A2" w14:textId="77777777" w:rsidR="007330F2" w:rsidRDefault="005F711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家長姓名</w:t>
            </w:r>
            <w:r>
              <w:rPr>
                <w:rFonts w:ascii="標楷體" w:eastAsia="標楷體" w:hAnsi="標楷體"/>
              </w:rPr>
              <w:t xml:space="preserve">:            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</w:p>
          <w:p w14:paraId="4804AB07" w14:textId="77777777" w:rsidR="007330F2" w:rsidRDefault="005F711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務必填寫</w:t>
            </w:r>
            <w:r>
              <w:rPr>
                <w:rFonts w:ascii="標楷體" w:eastAsia="標楷體" w:hAnsi="標楷體"/>
              </w:rPr>
              <w:t>)</w:t>
            </w:r>
          </w:p>
          <w:p w14:paraId="762209F3" w14:textId="77777777" w:rsidR="007330F2" w:rsidRDefault="005F7112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請勾選</w:t>
            </w:r>
            <w:r>
              <w:rPr>
                <w:rFonts w:ascii="標楷體" w:eastAsia="標楷體" w:hAnsi="標楷體"/>
              </w:rPr>
              <w:t>)</w:t>
            </w:r>
          </w:p>
          <w:p w14:paraId="12E4AA63" w14:textId="77777777" w:rsidR="007330F2" w:rsidRDefault="005F711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學校家長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14:paraId="69695C39" w14:textId="77777777" w:rsidR="007330F2" w:rsidRDefault="005F7112">
            <w:pPr>
              <w:spacing w:line="276" w:lineRule="auto"/>
              <w:jc w:val="both"/>
            </w:pPr>
            <w:r>
              <w:rPr>
                <w:rFonts w:ascii="標楷體" w:eastAsia="標楷體" w:hAnsi="標楷體"/>
              </w:rPr>
              <w:t>□</w:t>
            </w:r>
            <w:proofErr w:type="gramStart"/>
            <w:r>
              <w:rPr>
                <w:rFonts w:ascii="標楷體" w:eastAsia="標楷體" w:hAnsi="標楷體"/>
              </w:rPr>
              <w:t>認輔志工</w:t>
            </w:r>
            <w:proofErr w:type="gramEnd"/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學校：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/>
              </w:rPr>
              <w:t>)</w:t>
            </w:r>
          </w:p>
          <w:p w14:paraId="0A03E2C2" w14:textId="77777777" w:rsidR="007330F2" w:rsidRDefault="005F7112">
            <w:pPr>
              <w:spacing w:line="276" w:lineRule="auto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它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/>
              </w:rPr>
              <w:t xml:space="preserve">)             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EDD1B" w14:textId="77777777" w:rsidR="007330F2" w:rsidRDefault="007330F2">
            <w:pPr>
              <w:spacing w:line="276" w:lineRule="auto"/>
              <w:rPr>
                <w:rFonts w:ascii="標楷體" w:eastAsia="標楷體" w:hAnsi="標楷體"/>
                <w:sz w:val="16"/>
                <w:szCs w:val="16"/>
              </w:rPr>
            </w:pPr>
          </w:p>
          <w:p w14:paraId="05152A3B" w14:textId="77777777" w:rsidR="007330F2" w:rsidRDefault="005F711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1   11/27(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家族系統排列感知體驗、</w:t>
            </w:r>
          </w:p>
          <w:p w14:paraId="1801CF9C" w14:textId="77777777" w:rsidR="007330F2" w:rsidRDefault="005F711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1</w:t>
            </w:r>
          </w:p>
          <w:p w14:paraId="188653AA" w14:textId="77777777" w:rsidR="007330F2" w:rsidRDefault="007330F2">
            <w:pPr>
              <w:spacing w:line="276" w:lineRule="auto"/>
              <w:rPr>
                <w:rFonts w:ascii="標楷體" w:eastAsia="標楷體" w:hAnsi="標楷體"/>
              </w:rPr>
            </w:pPr>
          </w:p>
          <w:p w14:paraId="744458E0" w14:textId="77777777" w:rsidR="007330F2" w:rsidRDefault="005F711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/>
              </w:rPr>
              <w:t>場次</w:t>
            </w:r>
            <w:r>
              <w:rPr>
                <w:rFonts w:ascii="標楷體" w:eastAsia="標楷體" w:hAnsi="標楷體"/>
              </w:rPr>
              <w:t>2   11/28(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、</w:t>
            </w:r>
          </w:p>
          <w:p w14:paraId="7D128B72" w14:textId="77777777" w:rsidR="007330F2" w:rsidRDefault="005F7112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家族系統排列實務演練</w:t>
            </w:r>
            <w:r>
              <w:rPr>
                <w:rFonts w:ascii="標楷體" w:eastAsia="標楷體" w:hAnsi="標楷體"/>
              </w:rPr>
              <w:t>3</w:t>
            </w:r>
          </w:p>
        </w:tc>
      </w:tr>
    </w:tbl>
    <w:p w14:paraId="07412D6C" w14:textId="77777777" w:rsidR="007330F2" w:rsidRDefault="005F7112">
      <w:r>
        <w:rPr>
          <w:rFonts w:ascii="標楷體" w:eastAsia="標楷體" w:hAnsi="標楷體" w:cs="Wingdings 2"/>
          <w:b/>
          <w:color w:val="000000"/>
        </w:rPr>
        <w:t>★</w:t>
      </w:r>
      <w:r>
        <w:rPr>
          <w:rFonts w:ascii="標楷體" w:eastAsia="標楷體" w:hAnsi="標楷體"/>
          <w:b/>
          <w:color w:val="000000"/>
        </w:rPr>
        <w:t>報名方式及注意事項：</w:t>
      </w:r>
    </w:p>
    <w:p w14:paraId="6A78406E" w14:textId="77777777" w:rsidR="007330F2" w:rsidRDefault="005F7112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(1)</w:t>
      </w:r>
      <w:r>
        <w:rPr>
          <w:rFonts w:ascii="標楷體" w:eastAsia="標楷體" w:hAnsi="標楷體"/>
          <w:b/>
          <w:color w:val="000000"/>
        </w:rPr>
        <w:t>臺北市教職員工：請於</w:t>
      </w:r>
      <w:r>
        <w:rPr>
          <w:rFonts w:ascii="標楷體" w:eastAsia="標楷體" w:hAnsi="標楷體"/>
          <w:b/>
          <w:color w:val="000000"/>
        </w:rPr>
        <w:t>10/31(</w:t>
      </w:r>
      <w:r>
        <w:rPr>
          <w:rFonts w:ascii="標楷體" w:eastAsia="標楷體" w:hAnsi="標楷體"/>
          <w:b/>
          <w:color w:val="000000"/>
        </w:rPr>
        <w:t>五</w:t>
      </w:r>
      <w:r>
        <w:rPr>
          <w:rFonts w:ascii="標楷體" w:eastAsia="標楷體" w:hAnsi="標楷體"/>
          <w:b/>
          <w:color w:val="000000"/>
        </w:rPr>
        <w:t>)</w:t>
      </w:r>
      <w:r>
        <w:rPr>
          <w:rFonts w:ascii="標楷體" w:eastAsia="標楷體" w:hAnsi="標楷體"/>
          <w:b/>
          <w:color w:val="000000"/>
        </w:rPr>
        <w:t>前上「臺北市教師在職研習網」報名。</w:t>
      </w:r>
    </w:p>
    <w:p w14:paraId="224C9EA5" w14:textId="77777777" w:rsidR="007330F2" w:rsidRDefault="005F7112">
      <w:pPr>
        <w:ind w:right="-281"/>
      </w:pPr>
      <w:r>
        <w:rPr>
          <w:rFonts w:ascii="標楷體" w:eastAsia="標楷體" w:hAnsi="標楷體"/>
          <w:b/>
          <w:color w:val="000000"/>
        </w:rPr>
        <w:t>(2)</w:t>
      </w:r>
      <w:r>
        <w:rPr>
          <w:rFonts w:ascii="標楷體" w:eastAsia="標楷體" w:hAnsi="標楷體"/>
          <w:b/>
          <w:color w:val="000000"/>
        </w:rPr>
        <w:t>家長及</w:t>
      </w:r>
      <w:proofErr w:type="gramStart"/>
      <w:r>
        <w:rPr>
          <w:rFonts w:ascii="標楷體" w:eastAsia="標楷體" w:hAnsi="標楷體"/>
          <w:b/>
          <w:color w:val="000000"/>
        </w:rPr>
        <w:t>認輔志工</w:t>
      </w:r>
      <w:proofErr w:type="gramEnd"/>
      <w:r>
        <w:rPr>
          <w:rFonts w:ascii="標楷體" w:eastAsia="標楷體" w:hAnsi="標楷體"/>
          <w:b/>
          <w:color w:val="000000"/>
        </w:rPr>
        <w:t>：請於</w:t>
      </w:r>
      <w:r>
        <w:rPr>
          <w:rFonts w:ascii="標楷體" w:eastAsia="標楷體" w:hAnsi="標楷體"/>
          <w:b/>
        </w:rPr>
        <w:t>10/31(</w:t>
      </w:r>
      <w:r>
        <w:rPr>
          <w:rFonts w:ascii="標楷體" w:eastAsia="標楷體" w:hAnsi="標楷體"/>
          <w:b/>
        </w:rPr>
        <w:t>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前</w:t>
      </w:r>
      <w:proofErr w:type="gramStart"/>
      <w:r>
        <w:rPr>
          <w:rFonts w:ascii="標楷體" w:eastAsia="標楷體" w:hAnsi="標楷體"/>
          <w:b/>
        </w:rPr>
        <w:t>填妥本表</w:t>
      </w:r>
      <w:proofErr w:type="gramEnd"/>
      <w:r>
        <w:rPr>
          <w:rFonts w:ascii="標楷體" w:eastAsia="標楷體" w:hAnsi="標楷體"/>
          <w:b/>
        </w:rPr>
        <w:t>，</w:t>
      </w:r>
      <w:r>
        <w:rPr>
          <w:rFonts w:ascii="標楷體" w:eastAsia="標楷體" w:hAnsi="標楷體"/>
          <w:b/>
        </w:rPr>
        <w:t>e-mail</w:t>
      </w:r>
      <w:r>
        <w:rPr>
          <w:rFonts w:ascii="標楷體" w:eastAsia="標楷體" w:hAnsi="標楷體"/>
          <w:b/>
        </w:rPr>
        <w:t>至</w:t>
      </w:r>
      <w:hyperlink r:id="rId6" w:history="1">
        <w:r>
          <w:rPr>
            <w:rStyle w:val="a8"/>
            <w:rFonts w:ascii="標楷體" w:eastAsia="標楷體" w:hAnsi="標楷體"/>
            <w:b/>
          </w:rPr>
          <w:t>chairong093@gmail.com</w:t>
        </w:r>
      </w:hyperlink>
      <w:r>
        <w:rPr>
          <w:rFonts w:ascii="標楷體" w:eastAsia="標楷體" w:hAnsi="標楷體"/>
          <w:b/>
        </w:rPr>
        <w:t xml:space="preserve"> (</w:t>
      </w:r>
      <w:r>
        <w:rPr>
          <w:rFonts w:ascii="標楷體" w:eastAsia="標楷體" w:hAnsi="標楷體"/>
          <w:b/>
        </w:rPr>
        <w:t>蔡嘉容組長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。</w:t>
      </w:r>
    </w:p>
    <w:sectPr w:rsidR="007330F2">
      <w:footerReference w:type="default" r:id="rId7"/>
      <w:pgSz w:w="11906" w:h="16838"/>
      <w:pgMar w:top="851" w:right="707" w:bottom="426" w:left="709" w:header="720" w:footer="567" w:gutter="0"/>
      <w:cols w:space="720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8D61" w14:textId="77777777" w:rsidR="005F7112" w:rsidRDefault="005F7112">
      <w:r>
        <w:separator/>
      </w:r>
    </w:p>
  </w:endnote>
  <w:endnote w:type="continuationSeparator" w:id="0">
    <w:p w14:paraId="406D6D7A" w14:textId="77777777" w:rsidR="005F7112" w:rsidRDefault="005F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altName w:val="Calibri"/>
    <w:charset w:val="00"/>
    <w:family w:val="script"/>
    <w:pitch w:val="fixed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E0C3" w14:textId="77777777" w:rsidR="00030EA0" w:rsidRDefault="005F711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27EDFD" wp14:editId="24E1DE8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114300" cy="145417"/>
              <wp:effectExtent l="0" t="0" r="0" b="6983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8238052" w14:textId="77777777" w:rsidR="00030EA0" w:rsidRDefault="005F7112">
                          <w:pPr>
                            <w:pStyle w:val="a5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7EDFD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9pt;height:11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" filled="f" stroked="f">
              <v:textbox style="mso-fit-shape-to-text:t" inset="0,0,0,0">
                <w:txbxContent>
                  <w:p w14:paraId="08238052" w14:textId="77777777" w:rsidR="00030EA0" w:rsidRDefault="005F7112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7FF5" w14:textId="77777777" w:rsidR="005F7112" w:rsidRDefault="005F7112">
      <w:r>
        <w:rPr>
          <w:color w:val="000000"/>
        </w:rPr>
        <w:separator/>
      </w:r>
    </w:p>
  </w:footnote>
  <w:footnote w:type="continuationSeparator" w:id="0">
    <w:p w14:paraId="7CA3AB20" w14:textId="77777777" w:rsidR="005F7112" w:rsidRDefault="005F7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30F2"/>
    <w:rsid w:val="005F7112"/>
    <w:rsid w:val="007330F2"/>
    <w:rsid w:val="007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89882"/>
  <w15:docId w15:val="{A759808C-3889-458F-A541-890FC315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character" w:customStyle="1" w:styleId="a7">
    <w:name w:val="頁首 字元"/>
    <w:rPr>
      <w:kern w:val="3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ong09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臺北市國民中學九十三年度「認輔人員儲備」研習實施計畫</dc:title>
  <dc:creator>gina</dc:creator>
  <cp:lastModifiedBy>user</cp:lastModifiedBy>
  <cp:revision>2</cp:revision>
  <cp:lastPrinted>2023-10-20T03:21:00Z</cp:lastPrinted>
  <dcterms:created xsi:type="dcterms:W3CDTF">2025-10-08T07:22:00Z</dcterms:created>
  <dcterms:modified xsi:type="dcterms:W3CDTF">2025-10-08T07:22:00Z</dcterms:modified>
</cp:coreProperties>
</file>